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04" w:rsidRDefault="007F24DA">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47625</wp:posOffset>
                </wp:positionV>
                <wp:extent cx="512445" cy="247650"/>
                <wp:effectExtent l="11430"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47650"/>
                        </a:xfrm>
                        <a:prstGeom prst="rect">
                          <a:avLst/>
                        </a:prstGeom>
                        <a:solidFill>
                          <a:srgbClr val="FFFFFF"/>
                        </a:solidFill>
                        <a:ln w="9525">
                          <a:solidFill>
                            <a:srgbClr val="000000"/>
                          </a:solidFill>
                          <a:miter lim="800000"/>
                          <a:headEnd/>
                          <a:tailEnd/>
                        </a:ln>
                      </wps:spPr>
                      <wps:txbx>
                        <w:txbxContent>
                          <w:p w:rsidR="00A33E5C" w:rsidRDefault="00A33E5C" w:rsidP="00A33E5C">
                            <w:r>
                              <w:t>PG: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3.75pt;width:40.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">
                <v:textbox>
                  <w:txbxContent>
                    <w:p w:rsidR="00A33E5C" w:rsidRDefault="00A33E5C" w:rsidP="00A33E5C">
                      <w:r>
                        <w:t>PG: 1</w:t>
                      </w:r>
                    </w:p>
                  </w:txbxContent>
                </v:textbox>
              </v:shape>
            </w:pict>
          </mc:Fallback>
        </mc:AlternateContent>
      </w:r>
    </w:p>
    <w:tbl>
      <w:tblPr>
        <w:tblpPr w:leftFromText="180" w:rightFromText="180" w:vertAnchor="page" w:tblpXSpec="center" w:tblpY="871"/>
        <w:tblW w:w="9406" w:type="dxa"/>
        <w:tblBorders>
          <w:top w:val="single" w:sz="6" w:space="0" w:color="999999"/>
          <w:left w:val="single" w:sz="6" w:space="0" w:color="999999"/>
          <w:bottom w:val="single" w:sz="6" w:space="0" w:color="999999"/>
          <w:right w:val="single" w:sz="6" w:space="0" w:color="999999"/>
        </w:tblBorders>
        <w:tblCellMar>
          <w:top w:w="29" w:type="dxa"/>
          <w:left w:w="115" w:type="dxa"/>
          <w:bottom w:w="29" w:type="dxa"/>
          <w:right w:w="115" w:type="dxa"/>
        </w:tblCellMar>
        <w:tblLook w:val="01E0" w:firstRow="1" w:lastRow="1" w:firstColumn="1" w:lastColumn="1" w:noHBand="0" w:noVBand="0"/>
      </w:tblPr>
      <w:tblGrid>
        <w:gridCol w:w="2351"/>
        <w:gridCol w:w="232"/>
        <w:gridCol w:w="2120"/>
        <w:gridCol w:w="280"/>
        <w:gridCol w:w="2071"/>
        <w:gridCol w:w="349"/>
        <w:gridCol w:w="1957"/>
        <w:gridCol w:w="46"/>
      </w:tblGrid>
      <w:tr w:rsidR="007C3404" w:rsidRPr="00A26A02" w:rsidTr="009B3167">
        <w:trPr>
          <w:trHeight w:val="575"/>
        </w:trPr>
        <w:tc>
          <w:tcPr>
            <w:tcW w:w="9406" w:type="dxa"/>
            <w:gridSpan w:val="8"/>
            <w:tcBorders>
              <w:bottom w:val="single" w:sz="6" w:space="0" w:color="999999"/>
            </w:tcBorders>
            <w:vAlign w:val="center"/>
          </w:tcPr>
          <w:p w:rsidR="007C3404" w:rsidRDefault="007F24DA" w:rsidP="002D525C">
            <w:pPr>
              <w:pStyle w:val="Heading1"/>
              <w:rPr>
                <w:noProof/>
              </w:rPr>
            </w:pPr>
            <w:r>
              <w:rPr>
                <w:noProof/>
              </w:rPr>
              <w:drawing>
                <wp:inline distT="0" distB="0" distL="0" distR="0">
                  <wp:extent cx="1553845" cy="11163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116330"/>
                          </a:xfrm>
                          <a:prstGeom prst="rect">
                            <a:avLst/>
                          </a:prstGeom>
                          <a:noFill/>
                          <a:ln>
                            <a:noFill/>
                          </a:ln>
                        </pic:spPr>
                      </pic:pic>
                    </a:graphicData>
                  </a:graphic>
                </wp:inline>
              </w:drawing>
            </w:r>
          </w:p>
          <w:p w:rsidR="007C3404" w:rsidRPr="002D525C" w:rsidRDefault="00D21014" w:rsidP="002D525C">
            <w:pPr>
              <w:pStyle w:val="Heading1"/>
              <w:rPr>
                <w:b w:val="0"/>
                <w:sz w:val="20"/>
                <w:szCs w:val="20"/>
              </w:rPr>
            </w:pPr>
            <w:r>
              <w:rPr>
                <w:b w:val="0"/>
                <w:sz w:val="20"/>
                <w:szCs w:val="20"/>
              </w:rPr>
              <w:t>5069</w:t>
            </w:r>
            <w:r w:rsidR="007C3404" w:rsidRPr="002D525C">
              <w:rPr>
                <w:b w:val="0"/>
                <w:sz w:val="20"/>
                <w:szCs w:val="20"/>
              </w:rPr>
              <w:t xml:space="preserve"> MAGNOLIA DRIVE Macon, Ms 39341</w:t>
            </w:r>
          </w:p>
          <w:p w:rsidR="007C3404" w:rsidRPr="002D525C" w:rsidRDefault="007C3404" w:rsidP="002D525C">
            <w:pPr>
              <w:jc w:val="center"/>
              <w:rPr>
                <w:sz w:val="20"/>
              </w:rPr>
            </w:pPr>
            <w:r w:rsidRPr="002D525C">
              <w:rPr>
                <w:sz w:val="20"/>
              </w:rPr>
              <w:t>662-726-2638</w:t>
            </w:r>
          </w:p>
          <w:p w:rsidR="007C3404" w:rsidRPr="00A26A02" w:rsidRDefault="007C3404" w:rsidP="002D525C">
            <w:pPr>
              <w:pStyle w:val="Heading1"/>
            </w:pPr>
            <w:r w:rsidRPr="00A26A02">
              <w:t>Credit Application for a</w:t>
            </w:r>
            <w:r>
              <w:t>N</w:t>
            </w:r>
            <w:r w:rsidRPr="00A26A02">
              <w:t xml:space="preserve"> </w:t>
            </w:r>
            <w:r w:rsidRPr="002D525C">
              <w:rPr>
                <w:szCs w:val="36"/>
              </w:rPr>
              <w:t>Account</w:t>
            </w:r>
          </w:p>
        </w:tc>
      </w:tr>
      <w:tr w:rsidR="007C3404" w:rsidRPr="00A26A02" w:rsidTr="009B3167">
        <w:trPr>
          <w:trHeight w:val="230"/>
        </w:trPr>
        <w:tc>
          <w:tcPr>
            <w:tcW w:w="9406" w:type="dxa"/>
            <w:gridSpan w:val="8"/>
            <w:tcBorders>
              <w:top w:val="single" w:sz="6" w:space="0" w:color="999999"/>
              <w:bottom w:val="single" w:sz="6" w:space="0" w:color="999999"/>
            </w:tcBorders>
            <w:shd w:val="clear" w:color="auto" w:fill="E6E6E6"/>
            <w:vAlign w:val="center"/>
          </w:tcPr>
          <w:p w:rsidR="007C3404" w:rsidRPr="00A26A02" w:rsidRDefault="007C3404" w:rsidP="002D525C">
            <w:pPr>
              <w:pStyle w:val="SectionHeading"/>
            </w:pPr>
            <w:r w:rsidRPr="00A26A02">
              <w:t>Contact Information</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A26A02" w:rsidRDefault="007C3404" w:rsidP="002D525C">
            <w:r w:rsidRPr="00A26A02">
              <w:t>Title:</w:t>
            </w:r>
            <w:r>
              <w:t xml:space="preserve">                                                                    </w:t>
            </w:r>
            <w:r>
              <w:rPr>
                <w:color w:val="808080"/>
              </w:rPr>
              <w:t>|</w:t>
            </w:r>
            <w:r>
              <w:t xml:space="preserve"> Tax ID#</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8A6357" w:rsidRDefault="007C3404" w:rsidP="002D525C">
            <w:pPr>
              <w:rPr>
                <w:color w:val="808080"/>
              </w:rPr>
            </w:pPr>
            <w:r w:rsidRPr="00A26A02">
              <w:t xml:space="preserve">Company </w:t>
            </w:r>
            <w:r>
              <w:t>n</w:t>
            </w:r>
            <w:r w:rsidRPr="00A26A02">
              <w:t>ame:</w:t>
            </w:r>
          </w:p>
        </w:tc>
      </w:tr>
      <w:tr w:rsidR="007C3404"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7C3404" w:rsidRPr="00A26A02" w:rsidRDefault="007C3404" w:rsidP="002D525C">
            <w:r w:rsidRPr="00A26A02">
              <w:t>Phone:</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rsidRPr="00A26A02">
              <w:t>Fax:</w:t>
            </w:r>
          </w:p>
        </w:tc>
        <w:tc>
          <w:tcPr>
            <w:tcW w:w="4423" w:type="dxa"/>
            <w:gridSpan w:val="4"/>
            <w:tcBorders>
              <w:top w:val="single" w:sz="6" w:space="0" w:color="999999"/>
              <w:left w:val="single" w:sz="6" w:space="0" w:color="999999"/>
              <w:bottom w:val="single" w:sz="6" w:space="0" w:color="999999"/>
            </w:tcBorders>
            <w:vAlign w:val="center"/>
          </w:tcPr>
          <w:p w:rsidR="007C3404" w:rsidRPr="00A26A02" w:rsidRDefault="007C3404" w:rsidP="002D525C">
            <w:r w:rsidRPr="00A26A02">
              <w:t>E-</w:t>
            </w:r>
            <w:r>
              <w:t>m</w:t>
            </w:r>
            <w:r w:rsidRPr="00A26A02">
              <w:t>ail:</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A26A02" w:rsidRDefault="007C3404" w:rsidP="002D525C">
            <w:r w:rsidRPr="00A26A02">
              <w:t>Registered company address:</w:t>
            </w:r>
          </w:p>
        </w:tc>
      </w:tr>
      <w:tr w:rsidR="007C3404" w:rsidRPr="00A26A02" w:rsidTr="009B3167">
        <w:trPr>
          <w:trHeight w:val="230"/>
        </w:trPr>
        <w:tc>
          <w:tcPr>
            <w:tcW w:w="4983" w:type="dxa"/>
            <w:gridSpan w:val="4"/>
            <w:tcBorders>
              <w:top w:val="single" w:sz="6" w:space="0" w:color="999999"/>
              <w:bottom w:val="single" w:sz="6" w:space="0" w:color="999999"/>
              <w:right w:val="single" w:sz="6" w:space="0" w:color="999999"/>
            </w:tcBorders>
            <w:vAlign w:val="center"/>
          </w:tcPr>
          <w:p w:rsidR="007C3404" w:rsidRPr="00A26A02" w:rsidRDefault="007C3404" w:rsidP="002D525C">
            <w:r w:rsidRPr="00A26A02">
              <w:t>City:</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rsidRPr="00A26A02">
              <w:t>State:</w:t>
            </w:r>
          </w:p>
        </w:tc>
        <w:tc>
          <w:tcPr>
            <w:tcW w:w="2003" w:type="dxa"/>
            <w:gridSpan w:val="2"/>
            <w:tcBorders>
              <w:top w:val="single" w:sz="6" w:space="0" w:color="999999"/>
              <w:left w:val="single" w:sz="6" w:space="0" w:color="999999"/>
              <w:bottom w:val="single" w:sz="6" w:space="0" w:color="999999"/>
            </w:tcBorders>
            <w:vAlign w:val="center"/>
          </w:tcPr>
          <w:p w:rsidR="007C3404" w:rsidRPr="00A26A02" w:rsidRDefault="007C3404" w:rsidP="002D525C">
            <w:r w:rsidRPr="00A26A02">
              <w:t>ZIP</w:t>
            </w:r>
            <w:r>
              <w:t xml:space="preserve"> Code</w:t>
            </w:r>
            <w:r w:rsidRPr="00A26A02">
              <w:t>:</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A26A02" w:rsidRDefault="007C3404" w:rsidP="002D525C">
            <w:r w:rsidRPr="00A26A02">
              <w:t>Date business commenced:</w:t>
            </w:r>
            <w:r>
              <w:t xml:space="preserve">                                       </w:t>
            </w:r>
            <w:r>
              <w:rPr>
                <w:color w:val="808080"/>
              </w:rPr>
              <w:t>|</w:t>
            </w:r>
            <w:r>
              <w:t xml:space="preserve">   Owner/Manager:</w:t>
            </w:r>
          </w:p>
        </w:tc>
      </w:tr>
      <w:tr w:rsidR="007C3404"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7C3404" w:rsidRPr="00A26A02" w:rsidRDefault="007C3404" w:rsidP="002D525C">
            <w:r w:rsidRPr="00A26A02">
              <w:t>Sole proprietorship:</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rsidRPr="00A26A02">
              <w:t>Partnership:</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t>Corporation:</w:t>
            </w:r>
          </w:p>
        </w:tc>
        <w:tc>
          <w:tcPr>
            <w:tcW w:w="2003" w:type="dxa"/>
            <w:gridSpan w:val="2"/>
            <w:tcBorders>
              <w:top w:val="single" w:sz="6" w:space="0" w:color="999999"/>
              <w:left w:val="single" w:sz="6" w:space="0" w:color="999999"/>
              <w:bottom w:val="single" w:sz="6" w:space="0" w:color="999999"/>
            </w:tcBorders>
            <w:vAlign w:val="center"/>
          </w:tcPr>
          <w:p w:rsidR="007C3404" w:rsidRPr="00A26A02" w:rsidRDefault="007C3404" w:rsidP="002D525C">
            <w:r w:rsidRPr="00A26A02">
              <w:t>Oth</w:t>
            </w:r>
            <w:r>
              <w:t>er:</w:t>
            </w:r>
          </w:p>
        </w:tc>
      </w:tr>
      <w:tr w:rsidR="007C3404" w:rsidRPr="00A26A02" w:rsidTr="009B3167">
        <w:trPr>
          <w:trHeight w:val="230"/>
        </w:trPr>
        <w:tc>
          <w:tcPr>
            <w:tcW w:w="9406" w:type="dxa"/>
            <w:gridSpan w:val="8"/>
            <w:tcBorders>
              <w:top w:val="single" w:sz="6" w:space="0" w:color="999999"/>
              <w:bottom w:val="single" w:sz="6" w:space="0" w:color="999999"/>
            </w:tcBorders>
            <w:shd w:val="clear" w:color="auto" w:fill="E6E6E6"/>
            <w:vAlign w:val="center"/>
          </w:tcPr>
          <w:p w:rsidR="007C3404" w:rsidRPr="00A26A02" w:rsidRDefault="007C3404" w:rsidP="002D525C">
            <w:pPr>
              <w:pStyle w:val="SectionHeading"/>
            </w:pPr>
            <w:r w:rsidRPr="00A26A02">
              <w:t>Business and Credit Information</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A26A02" w:rsidRDefault="007C3404" w:rsidP="002D525C">
            <w:r w:rsidRPr="00A26A02">
              <w:t>Primary business address:</w:t>
            </w:r>
          </w:p>
        </w:tc>
      </w:tr>
      <w:tr w:rsidR="007C3404" w:rsidRPr="00A26A02" w:rsidTr="009B3167">
        <w:trPr>
          <w:trHeight w:val="230"/>
        </w:trPr>
        <w:tc>
          <w:tcPr>
            <w:tcW w:w="4983" w:type="dxa"/>
            <w:gridSpan w:val="4"/>
            <w:tcBorders>
              <w:top w:val="single" w:sz="6" w:space="0" w:color="999999"/>
              <w:bottom w:val="single" w:sz="6" w:space="0" w:color="999999"/>
              <w:right w:val="single" w:sz="6" w:space="0" w:color="999999"/>
            </w:tcBorders>
            <w:vAlign w:val="center"/>
          </w:tcPr>
          <w:p w:rsidR="007C3404" w:rsidRPr="00A26A02" w:rsidRDefault="007C3404" w:rsidP="002D525C">
            <w:r w:rsidRPr="00A26A02">
              <w:t>City:</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rsidRPr="00A26A02">
              <w:t>State:</w:t>
            </w:r>
          </w:p>
        </w:tc>
        <w:tc>
          <w:tcPr>
            <w:tcW w:w="2003" w:type="dxa"/>
            <w:gridSpan w:val="2"/>
            <w:tcBorders>
              <w:top w:val="single" w:sz="6" w:space="0" w:color="999999"/>
              <w:left w:val="single" w:sz="6" w:space="0" w:color="999999"/>
              <w:bottom w:val="single" w:sz="6" w:space="0" w:color="999999"/>
            </w:tcBorders>
            <w:vAlign w:val="center"/>
          </w:tcPr>
          <w:p w:rsidR="007C3404" w:rsidRPr="00A26A02" w:rsidRDefault="007C3404" w:rsidP="002D525C">
            <w:r w:rsidRPr="00A26A02">
              <w:t>ZIP</w:t>
            </w:r>
            <w:r>
              <w:t xml:space="preserve"> Code</w:t>
            </w:r>
            <w:r w:rsidRPr="00A26A02">
              <w:t>:</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7C3404" w:rsidRPr="00A26A02" w:rsidRDefault="007C3404" w:rsidP="002D525C">
            <w:r w:rsidRPr="00A26A02">
              <w:t>How long at current address?</w:t>
            </w:r>
          </w:p>
        </w:tc>
      </w:tr>
      <w:tr w:rsidR="007C3404"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7C3404" w:rsidRPr="00A26A02" w:rsidRDefault="007C3404" w:rsidP="002D525C">
            <w:r w:rsidRPr="00A26A02">
              <w:t>Telephone:</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7C3404" w:rsidRPr="00A26A02" w:rsidRDefault="007C3404" w:rsidP="002D525C">
            <w:r w:rsidRPr="00A26A02">
              <w:t>Fax:</w:t>
            </w:r>
          </w:p>
        </w:tc>
        <w:tc>
          <w:tcPr>
            <w:tcW w:w="4423" w:type="dxa"/>
            <w:gridSpan w:val="4"/>
            <w:tcBorders>
              <w:top w:val="single" w:sz="6" w:space="0" w:color="999999"/>
              <w:left w:val="single" w:sz="6" w:space="0" w:color="999999"/>
              <w:bottom w:val="single" w:sz="6" w:space="0" w:color="999999"/>
            </w:tcBorders>
            <w:vAlign w:val="center"/>
          </w:tcPr>
          <w:p w:rsidR="007C3404" w:rsidRPr="00A26A02" w:rsidRDefault="007C3404" w:rsidP="002D525C">
            <w:r w:rsidRPr="00A26A02">
              <w:t>E-mail:</w:t>
            </w:r>
          </w:p>
        </w:tc>
      </w:tr>
      <w:tr w:rsidR="007C3404" w:rsidRPr="00A26A02" w:rsidTr="009B3167">
        <w:trPr>
          <w:trHeight w:val="230"/>
        </w:trPr>
        <w:tc>
          <w:tcPr>
            <w:tcW w:w="9406" w:type="dxa"/>
            <w:gridSpan w:val="8"/>
            <w:tcBorders>
              <w:top w:val="single" w:sz="6" w:space="0" w:color="999999"/>
              <w:bottom w:val="single" w:sz="6" w:space="0" w:color="999999"/>
            </w:tcBorders>
            <w:vAlign w:val="center"/>
          </w:tcPr>
          <w:p w:rsidR="00A904E5" w:rsidRPr="00A26A02" w:rsidRDefault="007C3404" w:rsidP="002D525C">
            <w:r w:rsidRPr="00A26A02">
              <w:t>Bank name:</w:t>
            </w:r>
            <w:r>
              <w:t xml:space="preserve"> </w:t>
            </w:r>
            <w:r w:rsidR="006A3EB8">
              <w:t xml:space="preserve">      </w:t>
            </w:r>
            <w:r>
              <w:t xml:space="preserve">                         </w:t>
            </w:r>
            <w:r>
              <w:rPr>
                <w:color w:val="808080"/>
              </w:rPr>
              <w:t>|</w:t>
            </w:r>
            <w:r w:rsidR="006A3EB8">
              <w:t xml:space="preserve">  Address</w:t>
            </w:r>
            <w:r>
              <w:t>:</w:t>
            </w:r>
          </w:p>
        </w:tc>
      </w:tr>
      <w:tr w:rsidR="006A3EB8" w:rsidRPr="00A26A02" w:rsidTr="009B3167">
        <w:trPr>
          <w:trHeight w:val="195"/>
        </w:trPr>
        <w:tc>
          <w:tcPr>
            <w:tcW w:w="4983" w:type="dxa"/>
            <w:gridSpan w:val="4"/>
            <w:tcBorders>
              <w:top w:val="single" w:sz="6" w:space="0" w:color="999999"/>
              <w:bottom w:val="single" w:sz="6" w:space="0" w:color="999999"/>
              <w:right w:val="single" w:sz="6" w:space="0" w:color="999999"/>
            </w:tcBorders>
            <w:vAlign w:val="center"/>
          </w:tcPr>
          <w:p w:rsidR="006A3EB8" w:rsidRPr="00A26A02" w:rsidRDefault="006A3EB8" w:rsidP="006A3EB8">
            <w:r w:rsidRPr="006A3EB8">
              <w:t>City:</w:t>
            </w:r>
            <w:r w:rsidRPr="006A3EB8">
              <w:tab/>
            </w:r>
            <w:r>
              <w:t xml:space="preserve">                                                          </w:t>
            </w:r>
            <w:r w:rsidRPr="006A3EB8">
              <w:tab/>
            </w:r>
            <w:r>
              <w:t xml:space="preserve">                          </w:t>
            </w:r>
          </w:p>
        </w:tc>
        <w:tc>
          <w:tcPr>
            <w:tcW w:w="4423" w:type="dxa"/>
            <w:gridSpan w:val="4"/>
            <w:tcBorders>
              <w:top w:val="single" w:sz="6" w:space="0" w:color="999999"/>
              <w:left w:val="single" w:sz="6" w:space="0" w:color="999999"/>
              <w:bottom w:val="single" w:sz="6" w:space="0" w:color="999999"/>
            </w:tcBorders>
          </w:tcPr>
          <w:p w:rsidR="006A3EB8" w:rsidRPr="00A26A02" w:rsidRDefault="006A3EB8" w:rsidP="006A3EB8">
            <w:r w:rsidRPr="006A3EB8">
              <w:t>State:</w:t>
            </w:r>
            <w:r>
              <w:t xml:space="preserve">                                </w:t>
            </w:r>
            <w:r>
              <w:rPr>
                <w:color w:val="808080"/>
              </w:rPr>
              <w:t>|</w:t>
            </w:r>
            <w:r>
              <w:t xml:space="preserve"> </w:t>
            </w:r>
            <w:r w:rsidRPr="006A3EB8">
              <w:t>ZIP Code:</w:t>
            </w:r>
          </w:p>
        </w:tc>
      </w:tr>
      <w:tr w:rsidR="006A3EB8" w:rsidRPr="00A26A02" w:rsidTr="009B3167">
        <w:trPr>
          <w:trHeight w:val="195"/>
        </w:trPr>
        <w:tc>
          <w:tcPr>
            <w:tcW w:w="4983" w:type="dxa"/>
            <w:gridSpan w:val="4"/>
            <w:tcBorders>
              <w:top w:val="single" w:sz="6" w:space="0" w:color="999999"/>
              <w:bottom w:val="single" w:sz="6" w:space="0" w:color="999999"/>
              <w:right w:val="single" w:sz="6" w:space="0" w:color="999999"/>
            </w:tcBorders>
            <w:vAlign w:val="center"/>
          </w:tcPr>
          <w:p w:rsidR="006A3EB8" w:rsidRPr="006A3EB8" w:rsidRDefault="006A3EB8" w:rsidP="006A3EB8">
            <w:r>
              <w:t>Fax:</w:t>
            </w:r>
          </w:p>
        </w:tc>
        <w:tc>
          <w:tcPr>
            <w:tcW w:w="4423" w:type="dxa"/>
            <w:gridSpan w:val="4"/>
            <w:tcBorders>
              <w:top w:val="single" w:sz="6" w:space="0" w:color="999999"/>
              <w:left w:val="single" w:sz="6" w:space="0" w:color="999999"/>
              <w:bottom w:val="single" w:sz="6" w:space="0" w:color="999999"/>
            </w:tcBorders>
            <w:vAlign w:val="center"/>
          </w:tcPr>
          <w:p w:rsidR="006A3EB8" w:rsidRPr="006A3EB8" w:rsidRDefault="006A3EB8" w:rsidP="00A904E5">
            <w:r>
              <w:t>Email:</w:t>
            </w:r>
          </w:p>
        </w:tc>
      </w:tr>
      <w:tr w:rsidR="006A3EB8" w:rsidRPr="00A26A02" w:rsidTr="009B3167">
        <w:trPr>
          <w:trHeight w:val="230"/>
        </w:trPr>
        <w:tc>
          <w:tcPr>
            <w:tcW w:w="9406" w:type="dxa"/>
            <w:gridSpan w:val="8"/>
            <w:tcBorders>
              <w:top w:val="single" w:sz="6" w:space="0" w:color="999999"/>
              <w:bottom w:val="single" w:sz="6" w:space="0" w:color="999999"/>
            </w:tcBorders>
            <w:vAlign w:val="center"/>
          </w:tcPr>
          <w:p w:rsidR="006A3EB8" w:rsidRDefault="006A3EB8" w:rsidP="004F5708">
            <w:r>
              <w:t xml:space="preserve">Checking account #:                                             </w:t>
            </w:r>
          </w:p>
        </w:tc>
      </w:tr>
      <w:tr w:rsidR="00A904E5" w:rsidRPr="00A26A02" w:rsidTr="009B3167">
        <w:trPr>
          <w:trHeight w:val="230"/>
        </w:trPr>
        <w:tc>
          <w:tcPr>
            <w:tcW w:w="9406" w:type="dxa"/>
            <w:gridSpan w:val="8"/>
            <w:tcBorders>
              <w:top w:val="single" w:sz="6" w:space="0" w:color="999999"/>
              <w:bottom w:val="single" w:sz="6" w:space="0" w:color="999999"/>
            </w:tcBorders>
            <w:vAlign w:val="center"/>
          </w:tcPr>
          <w:p w:rsidR="00A904E5" w:rsidRDefault="006A3EB8" w:rsidP="00A904E5">
            <w:r>
              <w:t>Loan officer/Banker:</w:t>
            </w:r>
            <w:r w:rsidR="00A904E5">
              <w:t xml:space="preserve">  </w:t>
            </w:r>
            <w:r>
              <w:t xml:space="preserve">  </w:t>
            </w:r>
            <w:r w:rsidR="00A904E5">
              <w:t xml:space="preserve">                                            </w:t>
            </w:r>
            <w:r w:rsidR="00A904E5">
              <w:rPr>
                <w:color w:val="808080"/>
              </w:rPr>
              <w:t>|</w:t>
            </w:r>
            <w:r w:rsidR="00A904E5">
              <w:t xml:space="preserve">  Phone:</w:t>
            </w:r>
          </w:p>
          <w:p w:rsidR="00A904E5" w:rsidRPr="00A26A02" w:rsidRDefault="00A904E5" w:rsidP="00A904E5"/>
        </w:tc>
      </w:tr>
      <w:tr w:rsidR="008A46A0" w:rsidRPr="00A26A02" w:rsidTr="009B3167">
        <w:trPr>
          <w:trHeight w:val="230"/>
        </w:trPr>
        <w:tc>
          <w:tcPr>
            <w:tcW w:w="9406" w:type="dxa"/>
            <w:gridSpan w:val="8"/>
            <w:tcBorders>
              <w:top w:val="single" w:sz="6" w:space="0" w:color="999999"/>
              <w:bottom w:val="single" w:sz="6" w:space="0" w:color="999999"/>
            </w:tcBorders>
            <w:shd w:val="pct15" w:color="D9D9D9" w:themeColor="background1" w:themeShade="D9" w:fill="E6E6E6"/>
            <w:vAlign w:val="center"/>
          </w:tcPr>
          <w:p w:rsidR="008A46A0" w:rsidRPr="00A26A02" w:rsidRDefault="008A46A0" w:rsidP="008A46A0">
            <w:pPr>
              <w:pStyle w:val="SectionHeading"/>
            </w:pPr>
            <w:r w:rsidRPr="00A26A02">
              <w:t>Business</w:t>
            </w:r>
            <w:r>
              <w:t>/</w:t>
            </w:r>
            <w:r w:rsidRPr="00A26A02">
              <w:t>trade references</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8A6357" w:rsidRDefault="008A46A0" w:rsidP="008A46A0">
            <w:r>
              <w:t xml:space="preserve">#1. </w:t>
            </w:r>
            <w:r w:rsidRPr="008A6357">
              <w:t>Company name:</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rsidRPr="00A26A02">
              <w:t>Address:</w:t>
            </w:r>
          </w:p>
        </w:tc>
      </w:tr>
      <w:tr w:rsidR="008A46A0" w:rsidRPr="00A26A02" w:rsidTr="009B3167">
        <w:trPr>
          <w:trHeight w:val="230"/>
        </w:trPr>
        <w:tc>
          <w:tcPr>
            <w:tcW w:w="4983" w:type="dxa"/>
            <w:gridSpan w:val="4"/>
            <w:tcBorders>
              <w:top w:val="single" w:sz="6" w:space="0" w:color="999999"/>
              <w:bottom w:val="single" w:sz="6" w:space="0" w:color="999999"/>
              <w:right w:val="single" w:sz="6" w:space="0" w:color="999999"/>
            </w:tcBorders>
            <w:vAlign w:val="center"/>
          </w:tcPr>
          <w:p w:rsidR="008A46A0" w:rsidRPr="00A26A02" w:rsidRDefault="008A46A0" w:rsidP="008A46A0">
            <w:r w:rsidRPr="00A26A02">
              <w:t>City:</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State:</w:t>
            </w:r>
          </w:p>
        </w:tc>
        <w:tc>
          <w:tcPr>
            <w:tcW w:w="2003" w:type="dxa"/>
            <w:gridSpan w:val="2"/>
            <w:tcBorders>
              <w:top w:val="single" w:sz="6" w:space="0" w:color="999999"/>
              <w:left w:val="single" w:sz="6" w:space="0" w:color="999999"/>
              <w:bottom w:val="single" w:sz="6" w:space="0" w:color="999999"/>
            </w:tcBorders>
            <w:vAlign w:val="center"/>
          </w:tcPr>
          <w:p w:rsidR="008A46A0" w:rsidRPr="00A26A02" w:rsidRDefault="008A46A0" w:rsidP="008A46A0">
            <w:r w:rsidRPr="00A26A02">
              <w:t>ZIP</w:t>
            </w:r>
            <w:r>
              <w:t xml:space="preserve"> Code</w:t>
            </w:r>
            <w:r w:rsidRPr="00A26A02">
              <w:t>:</w:t>
            </w:r>
          </w:p>
        </w:tc>
      </w:tr>
      <w:tr w:rsidR="008A46A0"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8A46A0" w:rsidRPr="00A26A02" w:rsidRDefault="008A46A0" w:rsidP="008A46A0">
            <w:r w:rsidRPr="00A26A02">
              <w:t>Phone:</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Fax:</w:t>
            </w:r>
          </w:p>
        </w:tc>
        <w:tc>
          <w:tcPr>
            <w:tcW w:w="4423" w:type="dxa"/>
            <w:gridSpan w:val="4"/>
            <w:tcBorders>
              <w:top w:val="single" w:sz="6" w:space="0" w:color="999999"/>
              <w:left w:val="single" w:sz="6" w:space="0" w:color="999999"/>
              <w:bottom w:val="single" w:sz="6" w:space="0" w:color="999999"/>
            </w:tcBorders>
            <w:vAlign w:val="center"/>
          </w:tcPr>
          <w:p w:rsidR="008A46A0" w:rsidRPr="00A26A02" w:rsidRDefault="008A46A0" w:rsidP="008A46A0">
            <w:r w:rsidRPr="00A26A02">
              <w:t>E-mail:</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rsidRPr="00A26A02">
              <w:t>Type of account:</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t xml:space="preserve">#2. </w:t>
            </w:r>
            <w:r w:rsidRPr="00A26A02">
              <w:t>Company name:</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rsidRPr="00A26A02">
              <w:t>Address:</w:t>
            </w:r>
          </w:p>
        </w:tc>
      </w:tr>
      <w:tr w:rsidR="008A46A0" w:rsidRPr="00A26A02" w:rsidTr="009B3167">
        <w:trPr>
          <w:trHeight w:val="230"/>
        </w:trPr>
        <w:tc>
          <w:tcPr>
            <w:tcW w:w="4983" w:type="dxa"/>
            <w:gridSpan w:val="4"/>
            <w:tcBorders>
              <w:top w:val="single" w:sz="6" w:space="0" w:color="999999"/>
              <w:bottom w:val="single" w:sz="6" w:space="0" w:color="999999"/>
              <w:right w:val="single" w:sz="6" w:space="0" w:color="999999"/>
            </w:tcBorders>
            <w:vAlign w:val="center"/>
          </w:tcPr>
          <w:p w:rsidR="008A46A0" w:rsidRPr="00A26A02" w:rsidRDefault="008A46A0" w:rsidP="008A46A0">
            <w:r w:rsidRPr="00A26A02">
              <w:t>City:</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State:</w:t>
            </w:r>
          </w:p>
        </w:tc>
        <w:tc>
          <w:tcPr>
            <w:tcW w:w="2003" w:type="dxa"/>
            <w:gridSpan w:val="2"/>
            <w:tcBorders>
              <w:top w:val="single" w:sz="6" w:space="0" w:color="999999"/>
              <w:left w:val="single" w:sz="6" w:space="0" w:color="999999"/>
              <w:bottom w:val="single" w:sz="6" w:space="0" w:color="999999"/>
            </w:tcBorders>
            <w:vAlign w:val="center"/>
          </w:tcPr>
          <w:p w:rsidR="008A46A0" w:rsidRPr="00A26A02" w:rsidRDefault="008A46A0" w:rsidP="008A46A0">
            <w:r w:rsidRPr="00A26A02">
              <w:t>ZIP</w:t>
            </w:r>
            <w:r>
              <w:t xml:space="preserve"> Code</w:t>
            </w:r>
            <w:r w:rsidRPr="00A26A02">
              <w:t>:</w:t>
            </w:r>
          </w:p>
        </w:tc>
      </w:tr>
      <w:tr w:rsidR="008A46A0"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8A46A0" w:rsidRPr="00A26A02" w:rsidRDefault="008A46A0" w:rsidP="008A46A0">
            <w:r w:rsidRPr="00A26A02">
              <w:t>Phone:</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Fax:</w:t>
            </w:r>
          </w:p>
        </w:tc>
        <w:tc>
          <w:tcPr>
            <w:tcW w:w="4423" w:type="dxa"/>
            <w:gridSpan w:val="4"/>
            <w:tcBorders>
              <w:top w:val="single" w:sz="6" w:space="0" w:color="999999"/>
              <w:left w:val="single" w:sz="6" w:space="0" w:color="999999"/>
              <w:bottom w:val="single" w:sz="6" w:space="0" w:color="999999"/>
            </w:tcBorders>
            <w:vAlign w:val="center"/>
          </w:tcPr>
          <w:p w:rsidR="008A46A0" w:rsidRPr="00A26A02" w:rsidRDefault="008A46A0" w:rsidP="008A46A0">
            <w:r w:rsidRPr="00A26A02">
              <w:t>E-mail:</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rsidRPr="00A26A02">
              <w:t>Type of account:</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t xml:space="preserve">#3. </w:t>
            </w:r>
            <w:r w:rsidRPr="00A26A02">
              <w:t>Company name:</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8A46A0" w:rsidRPr="00A26A02" w:rsidRDefault="008A46A0" w:rsidP="008A46A0">
            <w:r w:rsidRPr="00A26A02">
              <w:t>Address:</w:t>
            </w:r>
          </w:p>
        </w:tc>
      </w:tr>
      <w:tr w:rsidR="008A46A0" w:rsidRPr="00A26A02" w:rsidTr="009B3167">
        <w:trPr>
          <w:trHeight w:val="230"/>
        </w:trPr>
        <w:tc>
          <w:tcPr>
            <w:tcW w:w="4983" w:type="dxa"/>
            <w:gridSpan w:val="4"/>
            <w:tcBorders>
              <w:top w:val="single" w:sz="6" w:space="0" w:color="999999"/>
              <w:bottom w:val="single" w:sz="6" w:space="0" w:color="999999"/>
              <w:right w:val="single" w:sz="6" w:space="0" w:color="999999"/>
            </w:tcBorders>
            <w:vAlign w:val="center"/>
          </w:tcPr>
          <w:p w:rsidR="008A46A0" w:rsidRPr="00A26A02" w:rsidRDefault="008A46A0" w:rsidP="008A46A0">
            <w:r w:rsidRPr="00A26A02">
              <w:t>City:</w:t>
            </w:r>
          </w:p>
        </w:tc>
        <w:tc>
          <w:tcPr>
            <w:tcW w:w="242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State:</w:t>
            </w:r>
          </w:p>
        </w:tc>
        <w:tc>
          <w:tcPr>
            <w:tcW w:w="2003" w:type="dxa"/>
            <w:gridSpan w:val="2"/>
            <w:tcBorders>
              <w:top w:val="single" w:sz="6" w:space="0" w:color="999999"/>
              <w:left w:val="single" w:sz="6" w:space="0" w:color="999999"/>
              <w:bottom w:val="single" w:sz="6" w:space="0" w:color="999999"/>
            </w:tcBorders>
            <w:vAlign w:val="center"/>
          </w:tcPr>
          <w:p w:rsidR="008A46A0" w:rsidRPr="00A26A02" w:rsidRDefault="008A46A0" w:rsidP="008A46A0">
            <w:r w:rsidRPr="00A26A02">
              <w:t>ZIP</w:t>
            </w:r>
            <w:r>
              <w:t xml:space="preserve"> Code</w:t>
            </w:r>
            <w:r w:rsidRPr="00A26A02">
              <w:t>:</w:t>
            </w:r>
          </w:p>
        </w:tc>
      </w:tr>
      <w:tr w:rsidR="008A46A0" w:rsidRPr="00A26A02" w:rsidTr="009B3167">
        <w:trPr>
          <w:trHeight w:val="230"/>
        </w:trPr>
        <w:tc>
          <w:tcPr>
            <w:tcW w:w="2583" w:type="dxa"/>
            <w:gridSpan w:val="2"/>
            <w:tcBorders>
              <w:top w:val="single" w:sz="6" w:space="0" w:color="999999"/>
              <w:bottom w:val="single" w:sz="6" w:space="0" w:color="999999"/>
              <w:right w:val="single" w:sz="6" w:space="0" w:color="999999"/>
            </w:tcBorders>
            <w:vAlign w:val="center"/>
          </w:tcPr>
          <w:p w:rsidR="008A46A0" w:rsidRPr="00A26A02" w:rsidRDefault="008A46A0" w:rsidP="008A46A0">
            <w:r w:rsidRPr="00A26A02">
              <w:t>Phone:</w:t>
            </w:r>
          </w:p>
        </w:tc>
        <w:tc>
          <w:tcPr>
            <w:tcW w:w="2400" w:type="dxa"/>
            <w:gridSpan w:val="2"/>
            <w:tcBorders>
              <w:top w:val="single" w:sz="6" w:space="0" w:color="999999"/>
              <w:left w:val="single" w:sz="6" w:space="0" w:color="999999"/>
              <w:bottom w:val="single" w:sz="6" w:space="0" w:color="999999"/>
              <w:right w:val="single" w:sz="6" w:space="0" w:color="999999"/>
            </w:tcBorders>
            <w:vAlign w:val="center"/>
          </w:tcPr>
          <w:p w:rsidR="008A46A0" w:rsidRPr="00A26A02" w:rsidRDefault="008A46A0" w:rsidP="008A46A0">
            <w:r w:rsidRPr="00A26A02">
              <w:t>Fax:</w:t>
            </w:r>
          </w:p>
        </w:tc>
        <w:tc>
          <w:tcPr>
            <w:tcW w:w="4423" w:type="dxa"/>
            <w:gridSpan w:val="4"/>
            <w:tcBorders>
              <w:top w:val="single" w:sz="6" w:space="0" w:color="999999"/>
              <w:left w:val="single" w:sz="6" w:space="0" w:color="999999"/>
              <w:bottom w:val="single" w:sz="6" w:space="0" w:color="999999"/>
            </w:tcBorders>
            <w:vAlign w:val="center"/>
          </w:tcPr>
          <w:p w:rsidR="008A46A0" w:rsidRPr="00A26A02" w:rsidRDefault="008A46A0" w:rsidP="008A46A0">
            <w:r w:rsidRPr="00A26A02">
              <w:t>E-mail:</w:t>
            </w:r>
          </w:p>
        </w:tc>
      </w:tr>
      <w:tr w:rsidR="008A46A0" w:rsidRPr="00A26A02" w:rsidTr="009B3167">
        <w:trPr>
          <w:trHeight w:val="230"/>
        </w:trPr>
        <w:tc>
          <w:tcPr>
            <w:tcW w:w="9406" w:type="dxa"/>
            <w:gridSpan w:val="8"/>
            <w:tcBorders>
              <w:top w:val="single" w:sz="6" w:space="0" w:color="999999"/>
              <w:bottom w:val="single" w:sz="6" w:space="0" w:color="999999"/>
            </w:tcBorders>
            <w:vAlign w:val="center"/>
          </w:tcPr>
          <w:p w:rsidR="00F81050" w:rsidRPr="00A26A02" w:rsidRDefault="008A46A0" w:rsidP="008A46A0">
            <w:r w:rsidRPr="00A26A02">
              <w:t>Type of account:</w:t>
            </w:r>
          </w:p>
        </w:tc>
      </w:tr>
      <w:tr w:rsidR="00F81050" w:rsidRPr="00A26A02" w:rsidTr="009B3167">
        <w:trPr>
          <w:trHeight w:val="230"/>
        </w:trPr>
        <w:tc>
          <w:tcPr>
            <w:tcW w:w="9406" w:type="dxa"/>
            <w:gridSpan w:val="8"/>
            <w:tcBorders>
              <w:top w:val="single" w:sz="6" w:space="0" w:color="999999"/>
              <w:bottom w:val="single" w:sz="6" w:space="0" w:color="999999"/>
            </w:tcBorders>
            <w:shd w:val="pct15" w:color="auto" w:fill="auto"/>
            <w:vAlign w:val="center"/>
          </w:tcPr>
          <w:p w:rsidR="00F81050" w:rsidRPr="00F81050" w:rsidRDefault="00F81050" w:rsidP="00F81050">
            <w:pPr>
              <w:jc w:val="center"/>
            </w:pPr>
            <w:r w:rsidRPr="00F81050">
              <w:t>CREDIT REQUEST</w:t>
            </w:r>
          </w:p>
        </w:tc>
      </w:tr>
      <w:tr w:rsidR="00F81050" w:rsidRPr="00A26A02" w:rsidTr="009B3167">
        <w:trPr>
          <w:trHeight w:val="65"/>
        </w:trPr>
        <w:tc>
          <w:tcPr>
            <w:tcW w:w="2351" w:type="dxa"/>
            <w:tcBorders>
              <w:top w:val="single" w:sz="6" w:space="0" w:color="999999"/>
              <w:bottom w:val="single" w:sz="6" w:space="0" w:color="999999"/>
              <w:right w:val="single" w:sz="6" w:space="0" w:color="999999"/>
            </w:tcBorders>
            <w:vAlign w:val="center"/>
          </w:tcPr>
          <w:p w:rsidR="00F81050" w:rsidRPr="00A26A02" w:rsidRDefault="00F81050" w:rsidP="008A46A0">
            <w:r>
              <w:t>Credit Requesting?</w:t>
            </w:r>
          </w:p>
        </w:tc>
        <w:tc>
          <w:tcPr>
            <w:tcW w:w="2352" w:type="dxa"/>
            <w:gridSpan w:val="2"/>
            <w:tcBorders>
              <w:top w:val="single" w:sz="6" w:space="0" w:color="999999"/>
              <w:left w:val="single" w:sz="6" w:space="0" w:color="999999"/>
              <w:bottom w:val="single" w:sz="6" w:space="0" w:color="999999"/>
              <w:right w:val="single" w:sz="6" w:space="0" w:color="999999"/>
            </w:tcBorders>
            <w:vAlign w:val="center"/>
          </w:tcPr>
          <w:p w:rsidR="00F81050" w:rsidRPr="00A26A02" w:rsidRDefault="00F81050" w:rsidP="008A46A0">
            <w:r>
              <w:t xml:space="preserve">3% NET 1 Day </w:t>
            </w:r>
            <w:r w:rsidRPr="00F81050">
              <w:rPr>
                <w:b/>
              </w:rPr>
              <w:t>ACH</w:t>
            </w:r>
          </w:p>
        </w:tc>
        <w:tc>
          <w:tcPr>
            <w:tcW w:w="2351" w:type="dxa"/>
            <w:gridSpan w:val="2"/>
            <w:tcBorders>
              <w:top w:val="single" w:sz="6" w:space="0" w:color="999999"/>
              <w:left w:val="single" w:sz="6" w:space="0" w:color="999999"/>
              <w:bottom w:val="single" w:sz="6" w:space="0" w:color="999999"/>
              <w:right w:val="single" w:sz="6" w:space="0" w:color="999999"/>
            </w:tcBorders>
            <w:vAlign w:val="center"/>
          </w:tcPr>
          <w:p w:rsidR="00F81050" w:rsidRPr="00A26A02" w:rsidRDefault="00F81050" w:rsidP="008A46A0">
            <w:r>
              <w:t xml:space="preserve">2% NET 3 Days </w:t>
            </w:r>
            <w:r w:rsidRPr="00F81050">
              <w:rPr>
                <w:b/>
              </w:rPr>
              <w:t>Check</w:t>
            </w:r>
          </w:p>
        </w:tc>
        <w:tc>
          <w:tcPr>
            <w:tcW w:w="2352" w:type="dxa"/>
            <w:gridSpan w:val="3"/>
            <w:tcBorders>
              <w:top w:val="single" w:sz="6" w:space="0" w:color="999999"/>
              <w:left w:val="single" w:sz="6" w:space="0" w:color="999999"/>
              <w:bottom w:val="single" w:sz="6" w:space="0" w:color="999999"/>
            </w:tcBorders>
            <w:vAlign w:val="center"/>
          </w:tcPr>
          <w:p w:rsidR="00F81050" w:rsidRPr="00A26A02" w:rsidRDefault="00F81050" w:rsidP="008A46A0">
            <w:r>
              <w:t xml:space="preserve">NET 30 Days </w:t>
            </w:r>
            <w:r w:rsidRPr="00F81050">
              <w:rPr>
                <w:b/>
              </w:rPr>
              <w:t>Check</w:t>
            </w:r>
          </w:p>
        </w:tc>
      </w:tr>
      <w:tr w:rsidR="00F81050" w:rsidRPr="00A26A02" w:rsidTr="009B3167">
        <w:trPr>
          <w:trHeight w:val="65"/>
        </w:trPr>
        <w:tc>
          <w:tcPr>
            <w:tcW w:w="9406" w:type="dxa"/>
            <w:gridSpan w:val="8"/>
            <w:tcBorders>
              <w:top w:val="single" w:sz="6" w:space="0" w:color="999999"/>
              <w:bottom w:val="single" w:sz="6" w:space="0" w:color="999999"/>
            </w:tcBorders>
            <w:vAlign w:val="center"/>
          </w:tcPr>
          <w:p w:rsidR="00F81050" w:rsidRPr="00A26A02" w:rsidRDefault="00311979" w:rsidP="00311979">
            <w:r>
              <w:t xml:space="preserve">Check payment must be Business Check, Certified Check, or Money Order. We </w:t>
            </w:r>
            <w:r w:rsidR="003B1CCE">
              <w:t xml:space="preserve">charge </w:t>
            </w:r>
            <w:r>
              <w:t>for each returned check or ACH. Discounts will not be available on any returned payments. Discounts are only available if account is paid within your approved terms.</w:t>
            </w:r>
          </w:p>
        </w:tc>
      </w:tr>
      <w:tr w:rsidR="00F81050" w:rsidRPr="00A26A02" w:rsidTr="009B3167">
        <w:trPr>
          <w:trHeight w:val="75"/>
        </w:trPr>
        <w:tc>
          <w:tcPr>
            <w:tcW w:w="9406" w:type="dxa"/>
            <w:gridSpan w:val="8"/>
            <w:tcBorders>
              <w:top w:val="single" w:sz="6" w:space="0" w:color="999999"/>
            </w:tcBorders>
            <w:shd w:val="pct15" w:color="auto" w:fill="auto"/>
            <w:vAlign w:val="center"/>
          </w:tcPr>
          <w:p w:rsidR="003B1CCE" w:rsidRPr="00F81050" w:rsidRDefault="00F81050" w:rsidP="00E60B7F">
            <w:pPr>
              <w:jc w:val="center"/>
              <w:rPr>
                <w:b/>
              </w:rPr>
            </w:pPr>
            <w:r w:rsidRPr="00F81050">
              <w:rPr>
                <w:b/>
              </w:rPr>
              <w:t>PLEASE SIGN AND REVIEW PAGE (2</w:t>
            </w:r>
            <w:r w:rsidR="00E60B7F">
              <w:rPr>
                <w:b/>
              </w:rPr>
              <w:t>)</w:t>
            </w:r>
          </w:p>
        </w:tc>
      </w:tr>
      <w:tr w:rsidR="00D21014" w:rsidRPr="00A26A02" w:rsidTr="009B3167">
        <w:trPr>
          <w:gridAfter w:val="1"/>
          <w:wAfter w:w="46" w:type="dxa"/>
          <w:trHeight w:val="230"/>
        </w:trPr>
        <w:tc>
          <w:tcPr>
            <w:tcW w:w="9360" w:type="dxa"/>
            <w:gridSpan w:val="7"/>
            <w:tcBorders>
              <w:top w:val="single" w:sz="6" w:space="0" w:color="999999"/>
              <w:bottom w:val="single" w:sz="6" w:space="0" w:color="999999"/>
            </w:tcBorders>
            <w:shd w:val="solid" w:color="A6A6A6" w:themeColor="background1" w:themeShade="A6" w:fill="E6E6E6"/>
          </w:tcPr>
          <w:p w:rsidR="00D21014" w:rsidRPr="00A26A02" w:rsidRDefault="00292DAC" w:rsidP="009B3167">
            <w:pPr>
              <w:pStyle w:val="Heading1"/>
            </w:pPr>
            <w:r>
              <w:t>terms</w:t>
            </w:r>
          </w:p>
        </w:tc>
      </w:tr>
      <w:tr w:rsidR="00D21014" w:rsidRPr="002F3E07" w:rsidTr="009B3167">
        <w:trPr>
          <w:gridAfter w:val="1"/>
          <w:wAfter w:w="46" w:type="dxa"/>
          <w:trHeight w:val="230"/>
        </w:trPr>
        <w:tc>
          <w:tcPr>
            <w:tcW w:w="9360" w:type="dxa"/>
            <w:gridSpan w:val="7"/>
            <w:tcBorders>
              <w:top w:val="single" w:sz="6" w:space="0" w:color="999999"/>
              <w:bottom w:val="single" w:sz="6" w:space="0" w:color="999999"/>
            </w:tcBorders>
            <w:vAlign w:val="center"/>
          </w:tcPr>
          <w:p w:rsidR="00D21014" w:rsidRPr="00292DAC" w:rsidRDefault="00A94556" w:rsidP="00711996">
            <w:r>
              <w:t>1.</w:t>
            </w:r>
            <w:r w:rsidRPr="00292DAC">
              <w:t xml:space="preserve"> Our</w:t>
            </w:r>
            <w:r w:rsidR="00D21014" w:rsidRPr="00292DAC">
              <w:t xml:space="preserve"> terms are 2% NET 3 d</w:t>
            </w:r>
            <w:r w:rsidR="00292DAC" w:rsidRPr="00292DAC">
              <w:t>ays or 3% NET 1 day (ACH). Discount a</w:t>
            </w:r>
            <w:r w:rsidR="00D21014" w:rsidRPr="00292DAC">
              <w:t>pplied on applicable items.</w:t>
            </w:r>
          </w:p>
          <w:p w:rsidR="00D21014" w:rsidRPr="00292DAC" w:rsidRDefault="00A94556" w:rsidP="00711996">
            <w:r>
              <w:t>2.</w:t>
            </w:r>
            <w:r w:rsidRPr="00292DAC">
              <w:t xml:space="preserve"> If</w:t>
            </w:r>
            <w:r w:rsidR="00D21014" w:rsidRPr="00292DAC">
              <w:t xml:space="preserve"> special consensus are made you may be authorized for NET 30 days.</w:t>
            </w:r>
          </w:p>
          <w:p w:rsidR="00292DAC" w:rsidRDefault="00292DAC" w:rsidP="00711996">
            <w:pPr>
              <w:rPr>
                <w:spacing w:val="0"/>
              </w:rPr>
            </w:pPr>
            <w:r>
              <w:t>3.</w:t>
            </w:r>
            <w:r w:rsidRPr="00292DAC">
              <w:t xml:space="preserve"> By</w:t>
            </w:r>
            <w:r w:rsidR="00D21014" w:rsidRPr="00292DAC">
              <w:t xml:space="preserve"> submitting this application, you authorize </w:t>
            </w:r>
            <w:r w:rsidR="00D21014" w:rsidRPr="00292DAC">
              <w:rPr>
                <w:b/>
                <w:noProof/>
              </w:rPr>
              <w:t>SOUTHERN SEED &amp; FEED, LLC</w:t>
            </w:r>
            <w:r w:rsidR="00D21014" w:rsidRPr="00292DAC">
              <w:rPr>
                <w:b/>
              </w:rPr>
              <w:t xml:space="preserve"> </w:t>
            </w:r>
            <w:r w:rsidR="00D21014" w:rsidRPr="00292DAC">
              <w:t>to make inquiries into the banking and business/trade references that you have supplied.</w:t>
            </w:r>
            <w:r w:rsidRPr="00292DAC">
              <w:rPr>
                <w:spacing w:val="0"/>
              </w:rPr>
              <w:t xml:space="preserve"> THE CUSTOMER agrees to the following terms and conditions for purposes of any sales or other transaction that may occur between Southern Seed &amp; Feed, LLC. and its subsidiaries and Customer:</w:t>
            </w:r>
          </w:p>
          <w:p w:rsidR="00711996" w:rsidRPr="00292DAC" w:rsidRDefault="00711996" w:rsidP="00711996">
            <w:pPr>
              <w:rPr>
                <w:spacing w:val="0"/>
              </w:rPr>
            </w:pPr>
            <w:r>
              <w:rPr>
                <w:spacing w:val="0"/>
              </w:rPr>
              <w:t>4. By signing below you are agreeing to pay with in your proper terms.</w:t>
            </w:r>
          </w:p>
          <w:p w:rsidR="00711996" w:rsidRPr="001F25FA" w:rsidRDefault="00711996" w:rsidP="00711996">
            <w:pPr>
              <w:rPr>
                <w:spacing w:val="0"/>
              </w:rPr>
            </w:pPr>
            <w:r w:rsidRPr="001F25FA">
              <w:rPr>
                <w:spacing w:val="0"/>
              </w:rPr>
              <w:t>THE CUSTOMER agrees to the following terms and conditions for purposes of any sales or other transaction that may occur between Southern Seed &amp; Feed, LLC. and its subsidiaries and Customer:</w:t>
            </w:r>
          </w:p>
          <w:p w:rsidR="00711996" w:rsidRPr="001F25FA" w:rsidRDefault="00711996" w:rsidP="00711996">
            <w:pPr>
              <w:rPr>
                <w:spacing w:val="0"/>
              </w:rPr>
            </w:pPr>
            <w:r w:rsidRPr="001F25FA">
              <w:rPr>
                <w:spacing w:val="0"/>
              </w:rPr>
              <w:t>1. At its sole discretion, Seller may, at any time, cancel or refuse to sell to Customer, including but not limited to on a credit basis.</w:t>
            </w:r>
          </w:p>
          <w:p w:rsidR="00711996" w:rsidRPr="001F25FA" w:rsidRDefault="00711996" w:rsidP="00711996">
            <w:pPr>
              <w:rPr>
                <w:spacing w:val="0"/>
              </w:rPr>
            </w:pPr>
            <w:r w:rsidRPr="001F25FA">
              <w:rPr>
                <w:spacing w:val="0"/>
              </w:rPr>
              <w:t>2. For any sale that is made on a credit basis, payment shall be made to seller at the address shown on its invoices within their approved terms stated on the invoice. If any amount owing to Seller is not paid when due, Customer shall pay a finance when the date the invoice becomes past due.</w:t>
            </w:r>
          </w:p>
          <w:p w:rsidR="00711996" w:rsidRPr="001F25FA" w:rsidRDefault="00711996" w:rsidP="00711996">
            <w:pPr>
              <w:rPr>
                <w:spacing w:val="0"/>
              </w:rPr>
            </w:pPr>
            <w:r w:rsidRPr="001F25FA">
              <w:rPr>
                <w:spacing w:val="0"/>
              </w:rPr>
              <w:t>4. Customer agrees to pay all reasonable costs incurred by Seller in enforcing the terms of this agreement and in collecting any amounts that may become past due and owing by Customer to Seller, including attorney’s fees, collection agency charges (not to exceed 40% of the principal amount owing), deposition fees, and court costs.</w:t>
            </w:r>
          </w:p>
          <w:p w:rsidR="00711996" w:rsidRPr="001F25FA" w:rsidRDefault="00711996" w:rsidP="00711996">
            <w:pPr>
              <w:rPr>
                <w:spacing w:val="0"/>
              </w:rPr>
            </w:pPr>
            <w:r w:rsidRPr="001F25FA">
              <w:rPr>
                <w:spacing w:val="0"/>
              </w:rPr>
              <w:t>5. Customer authorizes Seller to inquire into and obtain from any bank, lending institution, credit reference or reporting agency, whether listed in this Credit Application or not, any and all information relating to the Customer’s credit worthiness or financial condition.</w:t>
            </w:r>
          </w:p>
          <w:p w:rsidR="00711996" w:rsidRPr="001F25FA" w:rsidRDefault="00711996" w:rsidP="00711996">
            <w:pPr>
              <w:rPr>
                <w:spacing w:val="0"/>
              </w:rPr>
            </w:pPr>
            <w:r w:rsidRPr="001F25FA">
              <w:rPr>
                <w:spacing w:val="0"/>
              </w:rPr>
              <w:t>6. Customer shall notify Seller in writing at least 30 days prior to the effective date of any change in legal composition or ownership of the Customer’s business. To be effective, such notice shall be sent by Mail, Fax, or Email-Attention: Credit Department, specifying the nature and effective date of the legal composition or ownership.</w:t>
            </w:r>
          </w:p>
          <w:p w:rsidR="00292DAC" w:rsidRDefault="00711996" w:rsidP="00711996">
            <w:pPr>
              <w:rPr>
                <w:spacing w:val="0"/>
              </w:rPr>
            </w:pPr>
            <w:r w:rsidRPr="001F25FA">
              <w:rPr>
                <w:spacing w:val="0"/>
              </w:rPr>
              <w:t>7. The terms of this agreement contain the sole and entire agreement and understanding concerning Customer’s purchases from Seller. All prior Discussions and documents, which relate to the substance of this agreement are merged herein and superseded by the terms of this agreement. This agreement may be supplemented by the terms in Seller’s invoices or other sales documents, which terms shall be enforceable unless Customer reasonably objects to the terms. To be enforceable, any amendments or waivers to the terms of this agreement must be in writing and signed by the party to be charged. The terms of this agreement shall apply to and bind any successor and heir of Customer, and shall insure to the benefit of any successor or assign of the Seller.</w:t>
            </w:r>
          </w:p>
          <w:p w:rsidR="00711996" w:rsidRPr="00292DAC" w:rsidRDefault="00711996" w:rsidP="00711996">
            <w:pPr>
              <w:rPr>
                <w:spacing w:val="0"/>
              </w:rPr>
            </w:pPr>
          </w:p>
          <w:p w:rsidR="00711996" w:rsidRDefault="00D50DAC" w:rsidP="00711996">
            <w:r w:rsidRPr="00292DAC">
              <w:t>PERSONAL GUARANTY</w:t>
            </w:r>
          </w:p>
          <w:p w:rsidR="00D50DAC" w:rsidRPr="00292DAC" w:rsidRDefault="00711996" w:rsidP="00711996">
            <w:r>
              <w:t xml:space="preserve">1.   </w:t>
            </w:r>
            <w:r w:rsidR="00D50DAC" w:rsidRPr="00292DAC">
              <w:t xml:space="preserve">In consideration of the extension of credit by Southern Seed and Feed, LLC (Seller) to Applicant, the undersigned does jointly and severally personally guaranty to pay and be responsible for payment (and not merely collections) of all sums, balances, and accounts due to Seller, including interest, collection charges, and/or attorney’s fees. This shall be an open and continuing guaranty and shall continue in force not withstanding and change in the form of such indebtedness, or renewals, releases, modifications, or extensions, granted by Seller, without obtaining any consent thereto, and until expressly revoked by written notice from the Guarantor(s) to Seller. Any such revocation shall not in any matter affect guarantor(s) liability as to any indebtedness existing prior thereto. Guarantor(s) waive notice of the acceptance of this agreement, presentment, protest, notice of default, or non-payment and waive action required by any statute against the Applicant. No delay on Seller’s part in exercising any right hereunder or taking and action to collect or enforce payment of any obligations hereby guaranteed, either as against the Applicant or any other parson primarily or secondary liable with the Applicant, shall operate as a waiver of any such right or in any manner prejudice Sellers rights against Guarantor(s). </w:t>
            </w:r>
          </w:p>
          <w:p w:rsidR="00D50DAC" w:rsidRPr="002F3E07" w:rsidRDefault="00711996" w:rsidP="00711996">
            <w:r>
              <w:t>2.</w:t>
            </w:r>
            <w:r w:rsidR="00292DAC">
              <w:t xml:space="preserve"> </w:t>
            </w:r>
            <w:r w:rsidR="00D50DAC" w:rsidRPr="00292DAC">
              <w:t>Guarantor(s) agrees that in the event of any default at any time by said Applicant, Seller shall be entitled to look to Guarantor(s) immediately for full payment without prior demand or notice. Guarantor(s) consent and agree to be bound by all the provisions of the a</w:t>
            </w:r>
            <w:r w:rsidR="00C55D38" w:rsidRPr="00292DAC">
              <w:t>greement.</w:t>
            </w:r>
          </w:p>
        </w:tc>
      </w:tr>
      <w:tr w:rsidR="00D21014" w:rsidRPr="00A26A02" w:rsidTr="009B3167">
        <w:trPr>
          <w:gridAfter w:val="1"/>
          <w:wAfter w:w="46" w:type="dxa"/>
          <w:trHeight w:val="230"/>
        </w:trPr>
        <w:tc>
          <w:tcPr>
            <w:tcW w:w="9360" w:type="dxa"/>
            <w:gridSpan w:val="7"/>
            <w:tcBorders>
              <w:top w:val="single" w:sz="6" w:space="0" w:color="999999"/>
              <w:bottom w:val="single" w:sz="6" w:space="0" w:color="999999"/>
            </w:tcBorders>
            <w:shd w:val="solid" w:color="BFBFBF" w:themeColor="background1" w:themeShade="BF" w:fill="F3F3F3"/>
            <w:vAlign w:val="center"/>
          </w:tcPr>
          <w:p w:rsidR="00D21014" w:rsidRPr="00A26A02" w:rsidRDefault="00D21014" w:rsidP="00D21014">
            <w:pPr>
              <w:pStyle w:val="SectionHeading"/>
            </w:pPr>
            <w:r w:rsidRPr="00A26A02">
              <w:t>Signature</w:t>
            </w:r>
          </w:p>
        </w:tc>
      </w:tr>
      <w:tr w:rsidR="00B82BDF" w:rsidRPr="00A26A02" w:rsidTr="009B3167">
        <w:trPr>
          <w:gridAfter w:val="1"/>
          <w:wAfter w:w="46" w:type="dxa"/>
          <w:trHeight w:hRule="exact" w:val="1008"/>
        </w:trPr>
        <w:tc>
          <w:tcPr>
            <w:tcW w:w="9360" w:type="dxa"/>
            <w:gridSpan w:val="7"/>
            <w:tcBorders>
              <w:top w:val="single" w:sz="6" w:space="0" w:color="999999"/>
            </w:tcBorders>
            <w:vAlign w:val="bottom"/>
          </w:tcPr>
          <w:p w:rsidR="00292DAC" w:rsidRDefault="00292DAC" w:rsidP="00292DAC">
            <w:r>
              <w:t>Signature ______________________________________ Date___________ Typed/Printed Name______________________________________</w:t>
            </w:r>
          </w:p>
          <w:p w:rsidR="00292DAC" w:rsidRDefault="00292DAC" w:rsidP="00292DAC">
            <w:r>
              <w:t>Signature ______________________________________ Date___________ Typed/Printed Name______________________________________</w:t>
            </w:r>
          </w:p>
          <w:p w:rsidR="00B82BDF" w:rsidRPr="00A26A02" w:rsidRDefault="00292DAC" w:rsidP="00292DAC">
            <w:r>
              <w:tab/>
              <w:t>(Must be signed by an Officer/Director, Member/Manager, Owner or all partners)</w:t>
            </w:r>
          </w:p>
          <w:p w:rsidR="00B82BDF" w:rsidRPr="00A26A02" w:rsidRDefault="00B82BDF" w:rsidP="00D21014"/>
        </w:tc>
      </w:tr>
    </w:tbl>
    <w:p w:rsidR="00D50DAC" w:rsidRDefault="007F24DA" w:rsidP="00A26A02">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57150</wp:posOffset>
                </wp:positionV>
                <wp:extent cx="512445" cy="247650"/>
                <wp:effectExtent l="11430"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47650"/>
                        </a:xfrm>
                        <a:prstGeom prst="rect">
                          <a:avLst/>
                        </a:prstGeom>
                        <a:solidFill>
                          <a:srgbClr val="FFFFFF"/>
                        </a:solidFill>
                        <a:ln w="9525">
                          <a:solidFill>
                            <a:srgbClr val="000000"/>
                          </a:solidFill>
                          <a:miter lim="800000"/>
                          <a:headEnd/>
                          <a:tailEnd/>
                        </a:ln>
                      </wps:spPr>
                      <wps:txbx>
                        <w:txbxContent>
                          <w:p w:rsidR="00D50DAC" w:rsidRDefault="00B82BDF" w:rsidP="00D50DAC">
                            <w:r>
                              <w:t>PG: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35pt;margin-top:4.5pt;width:40.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">
                <v:textbox>
                  <w:txbxContent>
                    <w:p w:rsidR="00D50DAC" w:rsidRDefault="00B82BDF" w:rsidP="00D50DAC">
                      <w:r>
                        <w:t>PG: 2</w:t>
                      </w:r>
                    </w:p>
                  </w:txbxContent>
                </v:textbox>
              </v:shape>
            </w:pict>
          </mc:Fallback>
        </mc:AlternateContent>
      </w:r>
    </w:p>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Pr="00D50DAC" w:rsidRDefault="00D50DAC" w:rsidP="00D50DAC"/>
    <w:p w:rsidR="00D50DAC" w:rsidRDefault="00D50DAC" w:rsidP="00D50DAC"/>
    <w:p w:rsidR="007C3404" w:rsidRPr="00D50DAC" w:rsidRDefault="007C3404" w:rsidP="00D50DAC"/>
    <w:sectPr w:rsidR="007C3404" w:rsidRPr="00D50DAC" w:rsidSect="00A33E5C">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6A" w:rsidRDefault="005A0C6A" w:rsidP="00B82BDF">
      <w:r>
        <w:separator/>
      </w:r>
    </w:p>
  </w:endnote>
  <w:endnote w:type="continuationSeparator" w:id="0">
    <w:p w:rsidR="005A0C6A" w:rsidRDefault="005A0C6A" w:rsidP="00B8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6A" w:rsidRDefault="005A0C6A" w:rsidP="00B82BDF">
      <w:r>
        <w:separator/>
      </w:r>
    </w:p>
  </w:footnote>
  <w:footnote w:type="continuationSeparator" w:id="0">
    <w:p w:rsidR="005A0C6A" w:rsidRDefault="005A0C6A" w:rsidP="00B82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D82"/>
    <w:multiLevelType w:val="hybridMultilevel"/>
    <w:tmpl w:val="865E25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A747B65"/>
    <w:multiLevelType w:val="hybridMultilevel"/>
    <w:tmpl w:val="4BCE93AC"/>
    <w:lvl w:ilvl="0" w:tplc="BB66C65E">
      <w:start w:val="1"/>
      <w:numFmt w:val="decimal"/>
      <w:pStyle w:val="AgreementText"/>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Full" w:cryptAlgorithmClass="hash" w:cryptAlgorithmType="typeAny" w:cryptAlgorithmSid="4" w:cryptSpinCount="100000" w:hash="VFlUcYyeU87WTjmDIwUgO4xbmo4=" w:salt="o9GjZ0KRVKuHCgW5zuwF2A=="/>
  <w:defaultTabStop w:val="720"/>
  <w:drawingGridHorizontalSpacing w:val="8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75"/>
    <w:rsid w:val="0000122E"/>
    <w:rsid w:val="00030071"/>
    <w:rsid w:val="000C3395"/>
    <w:rsid w:val="001149DF"/>
    <w:rsid w:val="0011649E"/>
    <w:rsid w:val="0016303A"/>
    <w:rsid w:val="001648B2"/>
    <w:rsid w:val="00186C28"/>
    <w:rsid w:val="001A7A6A"/>
    <w:rsid w:val="001B0583"/>
    <w:rsid w:val="001D38E8"/>
    <w:rsid w:val="001D75DA"/>
    <w:rsid w:val="00203B9C"/>
    <w:rsid w:val="002128A8"/>
    <w:rsid w:val="00213716"/>
    <w:rsid w:val="00223743"/>
    <w:rsid w:val="00240AF1"/>
    <w:rsid w:val="0024648C"/>
    <w:rsid w:val="00253945"/>
    <w:rsid w:val="00256E58"/>
    <w:rsid w:val="00292DAC"/>
    <w:rsid w:val="002C0936"/>
    <w:rsid w:val="002D525C"/>
    <w:rsid w:val="002F3E07"/>
    <w:rsid w:val="003026C0"/>
    <w:rsid w:val="00311979"/>
    <w:rsid w:val="00384215"/>
    <w:rsid w:val="003B1CCE"/>
    <w:rsid w:val="003E1C80"/>
    <w:rsid w:val="00415F5F"/>
    <w:rsid w:val="004521E2"/>
    <w:rsid w:val="00461DCB"/>
    <w:rsid w:val="00491A66"/>
    <w:rsid w:val="004C6473"/>
    <w:rsid w:val="004F5708"/>
    <w:rsid w:val="004F7B08"/>
    <w:rsid w:val="0050295A"/>
    <w:rsid w:val="00533EB0"/>
    <w:rsid w:val="0056338C"/>
    <w:rsid w:val="005A0C6A"/>
    <w:rsid w:val="005D4280"/>
    <w:rsid w:val="005E62AE"/>
    <w:rsid w:val="00611753"/>
    <w:rsid w:val="00647075"/>
    <w:rsid w:val="006638AD"/>
    <w:rsid w:val="00671993"/>
    <w:rsid w:val="00677232"/>
    <w:rsid w:val="00685F02"/>
    <w:rsid w:val="006A3EB8"/>
    <w:rsid w:val="006E6E62"/>
    <w:rsid w:val="00711996"/>
    <w:rsid w:val="00722DE8"/>
    <w:rsid w:val="00733AC6"/>
    <w:rsid w:val="007344B3"/>
    <w:rsid w:val="00737131"/>
    <w:rsid w:val="00764784"/>
    <w:rsid w:val="007A7A63"/>
    <w:rsid w:val="007C3404"/>
    <w:rsid w:val="007C6BF2"/>
    <w:rsid w:val="007F24DA"/>
    <w:rsid w:val="00806C74"/>
    <w:rsid w:val="00825B9C"/>
    <w:rsid w:val="00832B9A"/>
    <w:rsid w:val="008658E6"/>
    <w:rsid w:val="00884CA6"/>
    <w:rsid w:val="008A18E6"/>
    <w:rsid w:val="008A46A0"/>
    <w:rsid w:val="008A6357"/>
    <w:rsid w:val="008C5563"/>
    <w:rsid w:val="009365CC"/>
    <w:rsid w:val="009531AA"/>
    <w:rsid w:val="009A7CA1"/>
    <w:rsid w:val="009B3167"/>
    <w:rsid w:val="009C0C06"/>
    <w:rsid w:val="009E47C9"/>
    <w:rsid w:val="009E787D"/>
    <w:rsid w:val="00A26A02"/>
    <w:rsid w:val="00A33E5C"/>
    <w:rsid w:val="00A83999"/>
    <w:rsid w:val="00A904E5"/>
    <w:rsid w:val="00A94556"/>
    <w:rsid w:val="00AE1F72"/>
    <w:rsid w:val="00AF6A5D"/>
    <w:rsid w:val="00B04903"/>
    <w:rsid w:val="00B41C69"/>
    <w:rsid w:val="00B45EAC"/>
    <w:rsid w:val="00B52141"/>
    <w:rsid w:val="00B6533E"/>
    <w:rsid w:val="00B82BDF"/>
    <w:rsid w:val="00B84CA3"/>
    <w:rsid w:val="00B87390"/>
    <w:rsid w:val="00BE09D6"/>
    <w:rsid w:val="00C22A36"/>
    <w:rsid w:val="00C55D38"/>
    <w:rsid w:val="00C63324"/>
    <w:rsid w:val="00C81188"/>
    <w:rsid w:val="00CB6A49"/>
    <w:rsid w:val="00CC7CB7"/>
    <w:rsid w:val="00CD57BE"/>
    <w:rsid w:val="00CE7A1F"/>
    <w:rsid w:val="00D02133"/>
    <w:rsid w:val="00D21014"/>
    <w:rsid w:val="00D2275A"/>
    <w:rsid w:val="00D461ED"/>
    <w:rsid w:val="00D50DAC"/>
    <w:rsid w:val="00D66A94"/>
    <w:rsid w:val="00D86421"/>
    <w:rsid w:val="00DB7E49"/>
    <w:rsid w:val="00DC22F2"/>
    <w:rsid w:val="00DD592B"/>
    <w:rsid w:val="00DE2904"/>
    <w:rsid w:val="00E14EF1"/>
    <w:rsid w:val="00E33DC8"/>
    <w:rsid w:val="00E60B7F"/>
    <w:rsid w:val="00F04B9B"/>
    <w:rsid w:val="00F1442E"/>
    <w:rsid w:val="00F149CC"/>
    <w:rsid w:val="00F225A4"/>
    <w:rsid w:val="00F27701"/>
    <w:rsid w:val="00F36631"/>
    <w:rsid w:val="00F46364"/>
    <w:rsid w:val="00F50124"/>
    <w:rsid w:val="00F8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AAF1F6-991F-41BC-888A-0C12F5A3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02"/>
    <w:rPr>
      <w:rFonts w:ascii="Tahoma" w:hAnsi="Tahoma"/>
      <w:spacing w:val="10"/>
      <w:sz w:val="16"/>
    </w:rPr>
  </w:style>
  <w:style w:type="paragraph" w:styleId="Heading1">
    <w:name w:val="heading 1"/>
    <w:basedOn w:val="Normal"/>
    <w:next w:val="Normal"/>
    <w:link w:val="Heading1Char"/>
    <w:uiPriority w:val="99"/>
    <w:qFormat/>
    <w:rsid w:val="00030071"/>
    <w:pPr>
      <w:spacing w:after="80"/>
      <w:jc w:val="center"/>
      <w:outlineLvl w:val="0"/>
    </w:pPr>
    <w:rPr>
      <w:b/>
      <w:caps/>
      <w:spacing w:val="20"/>
      <w:sz w:val="24"/>
      <w:szCs w:val="24"/>
    </w:rPr>
  </w:style>
  <w:style w:type="paragraph" w:styleId="Heading2">
    <w:name w:val="heading 2"/>
    <w:basedOn w:val="Normal"/>
    <w:next w:val="Normal"/>
    <w:link w:val="Heading2Char"/>
    <w:uiPriority w:val="99"/>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0DA3"/>
    <w:rPr>
      <w:rFonts w:ascii="Cambria" w:eastAsia="Times New Roman" w:hAnsi="Cambria" w:cs="Times New Roman"/>
      <w:b/>
      <w:bCs/>
      <w:spacing w:val="10"/>
      <w:kern w:val="32"/>
      <w:sz w:val="32"/>
      <w:szCs w:val="32"/>
    </w:rPr>
  </w:style>
  <w:style w:type="character" w:customStyle="1" w:styleId="Heading2Char">
    <w:name w:val="Heading 2 Char"/>
    <w:link w:val="Heading2"/>
    <w:uiPriority w:val="9"/>
    <w:semiHidden/>
    <w:rsid w:val="00690DA3"/>
    <w:rPr>
      <w:rFonts w:ascii="Cambria" w:eastAsia="Times New Roman" w:hAnsi="Cambria" w:cs="Times New Roman"/>
      <w:b/>
      <w:bCs/>
      <w:i/>
      <w:iCs/>
      <w:spacing w:val="10"/>
      <w:sz w:val="28"/>
      <w:szCs w:val="28"/>
    </w:rPr>
  </w:style>
  <w:style w:type="table" w:styleId="TableGrid">
    <w:name w:val="Table Grid"/>
    <w:basedOn w:val="TableNormal"/>
    <w:uiPriority w:val="99"/>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link w:val="BalloonTextChar"/>
    <w:uiPriority w:val="99"/>
    <w:semiHidden/>
    <w:rsid w:val="00A26A02"/>
    <w:rPr>
      <w:rFonts w:cs="Tahoma"/>
      <w:szCs w:val="16"/>
    </w:rPr>
  </w:style>
  <w:style w:type="character" w:customStyle="1" w:styleId="BalloonTextChar">
    <w:name w:val="Balloon Text Char"/>
    <w:link w:val="BalloonText"/>
    <w:uiPriority w:val="99"/>
    <w:semiHidden/>
    <w:rsid w:val="00690DA3"/>
    <w:rPr>
      <w:spacing w:val="10"/>
      <w:sz w:val="0"/>
      <w:szCs w:val="0"/>
    </w:rPr>
  </w:style>
  <w:style w:type="paragraph" w:customStyle="1" w:styleId="SectionHeading">
    <w:name w:val="Section Heading"/>
    <w:basedOn w:val="Normal"/>
    <w:uiPriority w:val="99"/>
    <w:rsid w:val="00030071"/>
    <w:pPr>
      <w:jc w:val="center"/>
    </w:pPr>
    <w:rPr>
      <w:caps/>
      <w:szCs w:val="16"/>
    </w:rPr>
  </w:style>
  <w:style w:type="paragraph" w:customStyle="1" w:styleId="AgreementText">
    <w:name w:val="Agreement Text"/>
    <w:basedOn w:val="Normal"/>
    <w:uiPriority w:val="99"/>
    <w:rsid w:val="00685F02"/>
    <w:pPr>
      <w:framePr w:hSpace="180" w:wrap="around" w:hAnchor="text" w:xAlign="center" w:y="490"/>
      <w:numPr>
        <w:numId w:val="2"/>
      </w:numPr>
      <w:spacing w:before="40" w:after="80"/>
    </w:pPr>
  </w:style>
  <w:style w:type="paragraph" w:styleId="Header">
    <w:name w:val="header"/>
    <w:basedOn w:val="Normal"/>
    <w:link w:val="HeaderChar"/>
    <w:uiPriority w:val="99"/>
    <w:unhideWhenUsed/>
    <w:rsid w:val="00B82BDF"/>
    <w:pPr>
      <w:tabs>
        <w:tab w:val="center" w:pos="4680"/>
        <w:tab w:val="right" w:pos="9360"/>
      </w:tabs>
    </w:pPr>
  </w:style>
  <w:style w:type="character" w:customStyle="1" w:styleId="HeaderChar">
    <w:name w:val="Header Char"/>
    <w:basedOn w:val="DefaultParagraphFont"/>
    <w:link w:val="Header"/>
    <w:uiPriority w:val="99"/>
    <w:rsid w:val="00B82BDF"/>
    <w:rPr>
      <w:rFonts w:ascii="Tahoma" w:hAnsi="Tahoma"/>
      <w:spacing w:val="10"/>
      <w:sz w:val="16"/>
    </w:rPr>
  </w:style>
  <w:style w:type="paragraph" w:styleId="Footer">
    <w:name w:val="footer"/>
    <w:basedOn w:val="Normal"/>
    <w:link w:val="FooterChar"/>
    <w:uiPriority w:val="99"/>
    <w:unhideWhenUsed/>
    <w:rsid w:val="00B82BDF"/>
    <w:pPr>
      <w:tabs>
        <w:tab w:val="center" w:pos="4680"/>
        <w:tab w:val="right" w:pos="9360"/>
      </w:tabs>
    </w:pPr>
  </w:style>
  <w:style w:type="character" w:customStyle="1" w:styleId="FooterChar">
    <w:name w:val="Footer Char"/>
    <w:basedOn w:val="DefaultParagraphFont"/>
    <w:link w:val="Footer"/>
    <w:uiPriority w:val="99"/>
    <w:rsid w:val="00B82BDF"/>
    <w:rPr>
      <w:rFonts w:ascii="Tahoma" w:hAnsi="Tahoma"/>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sy\Application%20Data\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48A9-CB5B-4FF8-B7BE-4C17831B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application.dot</Template>
  <TotalTime>2</TotalTime>
  <Pages>1</Pages>
  <Words>979</Words>
  <Characters>5586</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user5</cp:lastModifiedBy>
  <cp:revision>2</cp:revision>
  <cp:lastPrinted>2014-11-06T20:45:00Z</cp:lastPrinted>
  <dcterms:created xsi:type="dcterms:W3CDTF">2016-06-14T16:18:00Z</dcterms:created>
  <dcterms:modified xsi:type="dcterms:W3CDTF">2016-06-14T16:18:00Z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